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2A6" w:rsidRDefault="00201E92" w:rsidP="00F12B5C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33A099" wp14:editId="5EA4DF41">
                <wp:simplePos x="0" y="0"/>
                <wp:positionH relativeFrom="column">
                  <wp:posOffset>5105400</wp:posOffset>
                </wp:positionH>
                <wp:positionV relativeFrom="paragraph">
                  <wp:posOffset>869950</wp:posOffset>
                </wp:positionV>
                <wp:extent cx="4937125" cy="1733550"/>
                <wp:effectExtent l="57150" t="38100" r="73025" b="95250"/>
                <wp:wrapNone/>
                <wp:docPr id="63" name="Flowchart: Proces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7125" cy="173355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287" w:rsidRDefault="00A13287" w:rsidP="00A13287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A13287">
                              <w:rPr>
                                <w:b/>
                              </w:rPr>
                              <w:t xml:space="preserve">What is an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 w:rsidRPr="00A13287">
                              <w:rPr>
                                <w:b/>
                              </w:rPr>
                              <w:t>P?</w:t>
                            </w:r>
                          </w:p>
                          <w:p w:rsidR="002A5BF8" w:rsidRPr="00A13287" w:rsidRDefault="002A5BF8" w:rsidP="00A13287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A5BF8" w:rsidRPr="002A5BF8" w:rsidRDefault="002A5BF8" w:rsidP="002A5B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2A5BF8">
                              <w:rPr>
                                <w:sz w:val="20"/>
                                <w:szCs w:val="20"/>
                              </w:rPr>
                              <w:t>A clinician with a verified portfolio of evidence at a Masters level of practice across all four pillars of practice (Leadership, Clinical, Education and Research) who has a minimum of 5 years post graduate experience.</w:t>
                            </w:r>
                          </w:p>
                          <w:p w:rsidR="002A5BF8" w:rsidRPr="002A5BF8" w:rsidRDefault="002A5BF8" w:rsidP="002A5B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2A5BF8">
                              <w:rPr>
                                <w:sz w:val="20"/>
                                <w:szCs w:val="20"/>
                              </w:rPr>
                              <w:t>All four pillars of practice are integral and influence every intervention</w:t>
                            </w:r>
                            <w:r w:rsidR="00454A7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A5BF8" w:rsidRPr="002A5BF8" w:rsidRDefault="002A5BF8" w:rsidP="002A5B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2A5BF8">
                              <w:rPr>
                                <w:sz w:val="20"/>
                                <w:szCs w:val="20"/>
                              </w:rPr>
                              <w:t>They are multi-professional, cross organisational and cross boundary clinicians</w:t>
                            </w:r>
                            <w:r w:rsidR="00454A7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A5BF8" w:rsidRPr="002A5BF8" w:rsidRDefault="002A5BF8" w:rsidP="002A5B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2A5BF8">
                              <w:rPr>
                                <w:sz w:val="20"/>
                                <w:szCs w:val="20"/>
                              </w:rPr>
                              <w:t xml:space="preserve">They provide multi-professional </w:t>
                            </w:r>
                            <w:proofErr w:type="spellStart"/>
                            <w:r w:rsidRPr="002A5BF8">
                              <w:rPr>
                                <w:sz w:val="20"/>
                                <w:szCs w:val="20"/>
                              </w:rPr>
                              <w:t>supervison</w:t>
                            </w:r>
                            <w:proofErr w:type="spellEnd"/>
                            <w:r w:rsidR="00454A7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01E92" w:rsidRDefault="00201E92" w:rsidP="00201E9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01E92">
                              <w:rPr>
                                <w:sz w:val="20"/>
                                <w:szCs w:val="20"/>
                              </w:rPr>
                              <w:t>AfC</w:t>
                            </w:r>
                            <w:proofErr w:type="spellEnd"/>
                            <w:r w:rsidRPr="00201E92">
                              <w:rPr>
                                <w:sz w:val="20"/>
                                <w:szCs w:val="20"/>
                              </w:rPr>
                              <w:t xml:space="preserve"> Band 8a</w:t>
                            </w:r>
                            <w:r w:rsidR="00454A7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A5BF8" w:rsidRPr="00201E92" w:rsidRDefault="002A5BF8" w:rsidP="00201E9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63" o:spid="_x0000_s1026" type="#_x0000_t109" style="position:absolute;left:0;text-align:left;margin-left:402pt;margin-top:68.5pt;width:388.75pt;height:13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13287" w:rsidRDefault="00A13287" w:rsidP="00A13287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A13287">
                        <w:rPr>
                          <w:b/>
                        </w:rPr>
                        <w:t xml:space="preserve">What is an </w:t>
                      </w:r>
                      <w:r>
                        <w:rPr>
                          <w:b/>
                        </w:rPr>
                        <w:t>A</w:t>
                      </w:r>
                      <w:r w:rsidRPr="00A13287">
                        <w:rPr>
                          <w:b/>
                        </w:rPr>
                        <w:t>P?</w:t>
                      </w:r>
                    </w:p>
                    <w:p w:rsidR="002A5BF8" w:rsidRPr="00A13287" w:rsidRDefault="002A5BF8" w:rsidP="00A13287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:rsidR="002A5BF8" w:rsidRPr="002A5BF8" w:rsidRDefault="002A5BF8" w:rsidP="002A5B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2A5BF8">
                        <w:rPr>
                          <w:sz w:val="20"/>
                          <w:szCs w:val="20"/>
                        </w:rPr>
                        <w:t>A clinician with a verified portfolio of evidence at a Masters level of practice across all four pillars of practice (Leadership, Clinical, Education and Research) who has a minimum of 5 years post graduate experience.</w:t>
                      </w:r>
                    </w:p>
                    <w:p w:rsidR="002A5BF8" w:rsidRPr="002A5BF8" w:rsidRDefault="002A5BF8" w:rsidP="002A5B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2A5BF8">
                        <w:rPr>
                          <w:sz w:val="20"/>
                          <w:szCs w:val="20"/>
                        </w:rPr>
                        <w:t>All four pillars of practice are integral and influence every intervention</w:t>
                      </w:r>
                      <w:r w:rsidR="00454A7F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2A5BF8" w:rsidRPr="002A5BF8" w:rsidRDefault="002A5BF8" w:rsidP="002A5B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2A5BF8">
                        <w:rPr>
                          <w:sz w:val="20"/>
                          <w:szCs w:val="20"/>
                        </w:rPr>
                        <w:t>They are multi-professional, cross organisational and cross boundary clinicians</w:t>
                      </w:r>
                      <w:r w:rsidR="00454A7F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2A5BF8" w:rsidRPr="002A5BF8" w:rsidRDefault="002A5BF8" w:rsidP="002A5B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2A5BF8">
                        <w:rPr>
                          <w:sz w:val="20"/>
                          <w:szCs w:val="20"/>
                        </w:rPr>
                        <w:t xml:space="preserve">They provide multi-professional </w:t>
                      </w:r>
                      <w:proofErr w:type="spellStart"/>
                      <w:r w:rsidRPr="002A5BF8">
                        <w:rPr>
                          <w:sz w:val="20"/>
                          <w:szCs w:val="20"/>
                        </w:rPr>
                        <w:t>supervison</w:t>
                      </w:r>
                      <w:proofErr w:type="spellEnd"/>
                      <w:r w:rsidR="00454A7F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201E92" w:rsidRDefault="00201E92" w:rsidP="00201E9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201E92">
                        <w:rPr>
                          <w:sz w:val="20"/>
                          <w:szCs w:val="20"/>
                        </w:rPr>
                        <w:t>AfC</w:t>
                      </w:r>
                      <w:proofErr w:type="spellEnd"/>
                      <w:r w:rsidRPr="00201E92">
                        <w:rPr>
                          <w:sz w:val="20"/>
                          <w:szCs w:val="20"/>
                        </w:rPr>
                        <w:t xml:space="preserve"> Band 8a</w:t>
                      </w:r>
                      <w:r w:rsidR="00454A7F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2A5BF8" w:rsidRPr="00201E92" w:rsidRDefault="002A5BF8" w:rsidP="00201E9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81A8C5" wp14:editId="5C34818E">
                <wp:simplePos x="0" y="0"/>
                <wp:positionH relativeFrom="column">
                  <wp:posOffset>6400800</wp:posOffset>
                </wp:positionH>
                <wp:positionV relativeFrom="paragraph">
                  <wp:posOffset>343535</wp:posOffset>
                </wp:positionV>
                <wp:extent cx="2440305" cy="351155"/>
                <wp:effectExtent l="57150" t="38100" r="74295" b="86995"/>
                <wp:wrapNone/>
                <wp:docPr id="61" name="Flowchart: Proces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0305" cy="351155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B5C" w:rsidRPr="00873489" w:rsidRDefault="002F6DD3" w:rsidP="00F12B5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Advanced</w:t>
                            </w:r>
                            <w:r w:rsidR="00F12B5C" w:rsidRPr="00873489">
                              <w:rPr>
                                <w:b/>
                              </w:rPr>
                              <w:t xml:space="preserve"> Practitioner (</w:t>
                            </w:r>
                            <w:r w:rsidR="00454A7F">
                              <w:rPr>
                                <w:b/>
                              </w:rPr>
                              <w:t>‘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 w:rsidR="00F12B5C" w:rsidRPr="00873489">
                              <w:rPr>
                                <w:b/>
                              </w:rPr>
                              <w:t>P</w:t>
                            </w:r>
                            <w:r w:rsidR="00454A7F">
                              <w:rPr>
                                <w:b/>
                              </w:rPr>
                              <w:t>’</w:t>
                            </w:r>
                            <w:r w:rsidR="00F12B5C" w:rsidRPr="00873489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61" o:spid="_x0000_s1027" type="#_x0000_t109" style="position:absolute;left:0;text-align:left;margin-left:7in;margin-top:27.05pt;width:192.15pt;height:2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12B5C" w:rsidRPr="00873489" w:rsidRDefault="002F6DD3" w:rsidP="00F12B5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Advanced</w:t>
                      </w:r>
                      <w:r w:rsidR="00F12B5C" w:rsidRPr="00873489">
                        <w:rPr>
                          <w:b/>
                        </w:rPr>
                        <w:t xml:space="preserve"> Practitioner (</w:t>
                      </w:r>
                      <w:r w:rsidR="00454A7F">
                        <w:rPr>
                          <w:b/>
                        </w:rPr>
                        <w:t>‘</w:t>
                      </w:r>
                      <w:r>
                        <w:rPr>
                          <w:b/>
                        </w:rPr>
                        <w:t>A</w:t>
                      </w:r>
                      <w:r w:rsidR="00F12B5C" w:rsidRPr="00873489">
                        <w:rPr>
                          <w:b/>
                        </w:rPr>
                        <w:t>P</w:t>
                      </w:r>
                      <w:r w:rsidR="00454A7F">
                        <w:rPr>
                          <w:b/>
                        </w:rPr>
                        <w:t>’</w:t>
                      </w:r>
                      <w:r w:rsidR="00F12B5C" w:rsidRPr="00873489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5B0551" wp14:editId="6FE7E15E">
                <wp:simplePos x="0" y="0"/>
                <wp:positionH relativeFrom="column">
                  <wp:posOffset>2426335</wp:posOffset>
                </wp:positionH>
                <wp:positionV relativeFrom="paragraph">
                  <wp:posOffset>3224530</wp:posOffset>
                </wp:positionV>
                <wp:extent cx="5303520" cy="431165"/>
                <wp:effectExtent l="57150" t="38100" r="68580" b="102235"/>
                <wp:wrapNone/>
                <wp:docPr id="64" name="Flowchart: Proces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3520" cy="431165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287" w:rsidRDefault="00A13287" w:rsidP="00A13287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Support for staff wishing to progress from FCP to </w:t>
                            </w:r>
                            <w:r w:rsidR="00B03D0C">
                              <w:rPr>
                                <w:b/>
                              </w:rPr>
                              <w:t>ACP level</w:t>
                            </w:r>
                            <w:r w:rsidR="00CD562F" w:rsidRPr="00CD562F">
                              <w:rPr>
                                <w:b/>
                              </w:rPr>
                              <w:t xml:space="preserve"> </w:t>
                            </w:r>
                            <w:hyperlink r:id="rId9" w:history="1">
                              <w:r w:rsidR="00B03D0C" w:rsidRPr="00B03D0C">
                                <w:rPr>
                                  <w:rStyle w:val="Hyperlink"/>
                                  <w:b/>
                                </w:rPr>
                                <w:t>FCP - ACP draft.docx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64" o:spid="_x0000_s1028" type="#_x0000_t109" style="position:absolute;left:0;text-align:left;margin-left:191.05pt;margin-top:253.9pt;width:417.6pt;height:3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13287" w:rsidRDefault="00A13287" w:rsidP="00A13287">
                      <w:pPr>
                        <w:pStyle w:val="NoSpacing"/>
                        <w:jc w:val="center"/>
                      </w:pPr>
                      <w:r>
                        <w:rPr>
                          <w:b/>
                        </w:rPr>
                        <w:t xml:space="preserve">Support for staff wishing to progress from FCP to </w:t>
                      </w:r>
                      <w:r w:rsidR="00B03D0C">
                        <w:rPr>
                          <w:b/>
                        </w:rPr>
                        <w:t>ACP level</w:t>
                      </w:r>
                      <w:r w:rsidR="00CD562F" w:rsidRPr="00CD562F">
                        <w:rPr>
                          <w:b/>
                        </w:rPr>
                        <w:t xml:space="preserve"> </w:t>
                      </w:r>
                      <w:hyperlink r:id="rId10" w:history="1">
                        <w:r w:rsidR="00B03D0C" w:rsidRPr="00B03D0C">
                          <w:rPr>
                            <w:rStyle w:val="Hyperlink"/>
                            <w:b/>
                          </w:rPr>
                          <w:t xml:space="preserve">FCP - ACP </w:t>
                        </w:r>
                        <w:r w:rsidR="00B03D0C" w:rsidRPr="00B03D0C">
                          <w:rPr>
                            <w:rStyle w:val="Hyperlink"/>
                            <w:b/>
                          </w:rPr>
                          <w:t>d</w:t>
                        </w:r>
                        <w:r w:rsidR="00B03D0C" w:rsidRPr="00B03D0C">
                          <w:rPr>
                            <w:rStyle w:val="Hyperlink"/>
                            <w:b/>
                          </w:rPr>
                          <w:t>r</w:t>
                        </w:r>
                        <w:r w:rsidR="00B03D0C" w:rsidRPr="00B03D0C">
                          <w:rPr>
                            <w:rStyle w:val="Hyperlink"/>
                            <w:b/>
                          </w:rPr>
                          <w:t>a</w:t>
                        </w:r>
                        <w:r w:rsidR="00B03D0C" w:rsidRPr="00B03D0C">
                          <w:rPr>
                            <w:rStyle w:val="Hyperlink"/>
                            <w:b/>
                          </w:rPr>
                          <w:t>ft.docx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A19536" wp14:editId="60E63106">
                <wp:simplePos x="0" y="0"/>
                <wp:positionH relativeFrom="column">
                  <wp:posOffset>154305</wp:posOffset>
                </wp:positionH>
                <wp:positionV relativeFrom="paragraph">
                  <wp:posOffset>871855</wp:posOffset>
                </wp:positionV>
                <wp:extent cx="4648835" cy="1642110"/>
                <wp:effectExtent l="57150" t="38100" r="75565" b="91440"/>
                <wp:wrapNone/>
                <wp:docPr id="62" name="Flowchart: Proces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835" cy="16421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B5C" w:rsidRPr="00A13287" w:rsidRDefault="00F12B5C" w:rsidP="00201E92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A13287">
                              <w:rPr>
                                <w:b/>
                              </w:rPr>
                              <w:t>What is an FCP?</w:t>
                            </w:r>
                          </w:p>
                          <w:p w:rsidR="002A5BF8" w:rsidRDefault="002A5BF8" w:rsidP="002A5B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2A5BF8">
                              <w:rPr>
                                <w:sz w:val="20"/>
                                <w:szCs w:val="20"/>
                              </w:rPr>
                              <w:t xml:space="preserve">A diagnostic clinician in primary care working at </w:t>
                            </w:r>
                            <w:proofErr w:type="gramStart"/>
                            <w:r w:rsidRPr="002A5BF8">
                              <w:rPr>
                                <w:sz w:val="20"/>
                                <w:szCs w:val="20"/>
                              </w:rPr>
                              <w:t>masters</w:t>
                            </w:r>
                            <w:proofErr w:type="gramEnd"/>
                            <w:r w:rsidRPr="002A5BF8">
                              <w:rPr>
                                <w:sz w:val="20"/>
                                <w:szCs w:val="20"/>
                              </w:rPr>
                              <w:t xml:space="preserve"> level with undiagnosed and undifferentiated diagnoses managing complexity and uncertainty at the first point of contact who has a minimum of 5 years post graduate experience</w:t>
                            </w:r>
                            <w:r w:rsidR="00CD562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D562F" w:rsidRPr="002A5BF8" w:rsidRDefault="00454A7F" w:rsidP="00CD56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First Contact P</w:t>
                            </w:r>
                            <w:r w:rsidR="00CD562F" w:rsidRPr="00CD562F">
                              <w:rPr>
                                <w:sz w:val="20"/>
                                <w:szCs w:val="20"/>
                              </w:rPr>
                              <w:t>ractice sits in the transition between Enhanced and Advanced practice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01E92" w:rsidRPr="00201E92" w:rsidRDefault="00201E92" w:rsidP="00201E9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01E92">
                              <w:rPr>
                                <w:sz w:val="20"/>
                                <w:szCs w:val="20"/>
                              </w:rPr>
                              <w:t>AfC</w:t>
                            </w:r>
                            <w:proofErr w:type="spellEnd"/>
                            <w:r w:rsidRPr="00201E92">
                              <w:rPr>
                                <w:sz w:val="20"/>
                                <w:szCs w:val="20"/>
                              </w:rPr>
                              <w:t xml:space="preserve"> Band </w:t>
                            </w:r>
                            <w:proofErr w:type="gramStart"/>
                            <w:r w:rsidRPr="00201E92">
                              <w:rPr>
                                <w:sz w:val="20"/>
                                <w:szCs w:val="20"/>
                              </w:rPr>
                              <w:t xml:space="preserve">7 </w:t>
                            </w:r>
                            <w:r w:rsidR="008E6FD9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gramEnd"/>
                            <w:r w:rsidR="008E6FD9">
                              <w:rPr>
                                <w:sz w:val="20"/>
                                <w:szCs w:val="20"/>
                              </w:rPr>
                              <w:t>or 6 for trainee Paramedics)</w:t>
                            </w:r>
                            <w:r w:rsidR="00454A7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62" o:spid="_x0000_s1029" type="#_x0000_t109" style="position:absolute;left:0;text-align:left;margin-left:12.15pt;margin-top:68.65pt;width:366.05pt;height:12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12B5C" w:rsidRPr="00A13287" w:rsidRDefault="00F12B5C" w:rsidP="00201E92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A13287">
                        <w:rPr>
                          <w:b/>
                        </w:rPr>
                        <w:t>What is an FCP?</w:t>
                      </w:r>
                    </w:p>
                    <w:p w:rsidR="002A5BF8" w:rsidRDefault="002A5BF8" w:rsidP="002A5B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2A5BF8">
                        <w:rPr>
                          <w:sz w:val="20"/>
                          <w:szCs w:val="20"/>
                        </w:rPr>
                        <w:t xml:space="preserve">A diagnostic clinician in primary care working at </w:t>
                      </w:r>
                      <w:proofErr w:type="gramStart"/>
                      <w:r w:rsidRPr="002A5BF8">
                        <w:rPr>
                          <w:sz w:val="20"/>
                          <w:szCs w:val="20"/>
                        </w:rPr>
                        <w:t>masters</w:t>
                      </w:r>
                      <w:proofErr w:type="gramEnd"/>
                      <w:r w:rsidRPr="002A5BF8">
                        <w:rPr>
                          <w:sz w:val="20"/>
                          <w:szCs w:val="20"/>
                        </w:rPr>
                        <w:t xml:space="preserve"> level with undiagnosed and undifferentiated diagnoses managing complexity and uncertainty at the first point of contact who has a minimum of 5 years post graduate experience</w:t>
                      </w:r>
                      <w:r w:rsidR="00CD562F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CD562F" w:rsidRPr="002A5BF8" w:rsidRDefault="00454A7F" w:rsidP="00CD56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First Contact P</w:t>
                      </w:r>
                      <w:r w:rsidR="00CD562F" w:rsidRPr="00CD562F">
                        <w:rPr>
                          <w:sz w:val="20"/>
                          <w:szCs w:val="20"/>
                        </w:rPr>
                        <w:t>ractice sits in the transition between Enhanced and Advanced practice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201E92" w:rsidRPr="00201E92" w:rsidRDefault="00201E92" w:rsidP="00201E9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201E92">
                        <w:rPr>
                          <w:sz w:val="20"/>
                          <w:szCs w:val="20"/>
                        </w:rPr>
                        <w:t>AfC</w:t>
                      </w:r>
                      <w:proofErr w:type="spellEnd"/>
                      <w:r w:rsidRPr="00201E92">
                        <w:rPr>
                          <w:sz w:val="20"/>
                          <w:szCs w:val="20"/>
                        </w:rPr>
                        <w:t xml:space="preserve"> Band </w:t>
                      </w:r>
                      <w:proofErr w:type="gramStart"/>
                      <w:r w:rsidRPr="00201E92">
                        <w:rPr>
                          <w:sz w:val="20"/>
                          <w:szCs w:val="20"/>
                        </w:rPr>
                        <w:t xml:space="preserve">7 </w:t>
                      </w:r>
                      <w:r w:rsidR="008E6FD9">
                        <w:rPr>
                          <w:sz w:val="20"/>
                          <w:szCs w:val="20"/>
                        </w:rPr>
                        <w:t xml:space="preserve"> (</w:t>
                      </w:r>
                      <w:proofErr w:type="gramEnd"/>
                      <w:r w:rsidR="008E6FD9">
                        <w:rPr>
                          <w:sz w:val="20"/>
                          <w:szCs w:val="20"/>
                        </w:rPr>
                        <w:t>or 6 for trainee Paramedics)</w:t>
                      </w:r>
                      <w:r w:rsidR="00454A7F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08899" wp14:editId="2F35278E">
                <wp:simplePos x="0" y="0"/>
                <wp:positionH relativeFrom="column">
                  <wp:posOffset>1484483</wp:posOffset>
                </wp:positionH>
                <wp:positionV relativeFrom="paragraph">
                  <wp:posOffset>407817</wp:posOffset>
                </wp:positionV>
                <wp:extent cx="2172970" cy="266748"/>
                <wp:effectExtent l="57150" t="38100" r="74930" b="95250"/>
                <wp:wrapNone/>
                <wp:docPr id="60" name="Flowchart: Proces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970" cy="26674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B5C" w:rsidRPr="00873489" w:rsidRDefault="00F12B5C" w:rsidP="00F12B5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73489">
                              <w:rPr>
                                <w:b/>
                              </w:rPr>
                              <w:t>First Contact Practitioner (</w:t>
                            </w:r>
                            <w:r w:rsidR="00454A7F">
                              <w:rPr>
                                <w:b/>
                              </w:rPr>
                              <w:t>‘</w:t>
                            </w:r>
                            <w:r w:rsidRPr="00873489">
                              <w:rPr>
                                <w:b/>
                              </w:rPr>
                              <w:t>FCP</w:t>
                            </w:r>
                            <w:r w:rsidR="00454A7F">
                              <w:rPr>
                                <w:b/>
                              </w:rPr>
                              <w:t>’</w:t>
                            </w:r>
                            <w:r w:rsidR="00873489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60" o:spid="_x0000_s1030" type="#_x0000_t109" style="position:absolute;left:0;text-align:left;margin-left:116.9pt;margin-top:32.1pt;width:171.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12B5C" w:rsidRPr="00873489" w:rsidRDefault="00F12B5C" w:rsidP="00F12B5C">
                      <w:pPr>
                        <w:jc w:val="center"/>
                        <w:rPr>
                          <w:b/>
                        </w:rPr>
                      </w:pPr>
                      <w:r w:rsidRPr="00873489">
                        <w:rPr>
                          <w:b/>
                        </w:rPr>
                        <w:t>First Contact Practitioner (</w:t>
                      </w:r>
                      <w:r w:rsidR="00454A7F">
                        <w:rPr>
                          <w:b/>
                        </w:rPr>
                        <w:t>‘</w:t>
                      </w:r>
                      <w:r w:rsidRPr="00873489">
                        <w:rPr>
                          <w:b/>
                        </w:rPr>
                        <w:t>FCP</w:t>
                      </w:r>
                      <w:r w:rsidR="00454A7F">
                        <w:rPr>
                          <w:b/>
                        </w:rPr>
                        <w:t>’</w:t>
                      </w:r>
                      <w:r w:rsidR="00873489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C1905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3B417D" wp14:editId="6D4C1626">
                <wp:simplePos x="0" y="0"/>
                <wp:positionH relativeFrom="column">
                  <wp:posOffset>8686800</wp:posOffset>
                </wp:positionH>
                <wp:positionV relativeFrom="paragraph">
                  <wp:posOffset>4114800</wp:posOffset>
                </wp:positionV>
                <wp:extent cx="3517" cy="253218"/>
                <wp:effectExtent l="76200" t="0" r="73025" b="52070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7" cy="25321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5" o:spid="_x0000_s1026" type="#_x0000_t32" style="position:absolute;margin-left:684pt;margin-top:324pt;width:.3pt;height:19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" strokecolor="#4579b8 [3044]">
                <v:stroke endarrow="open"/>
              </v:shape>
            </w:pict>
          </mc:Fallback>
        </mc:AlternateContent>
      </w:r>
      <w:r w:rsidR="00FC1905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FAA36C" wp14:editId="1C5C2434">
                <wp:simplePos x="0" y="0"/>
                <wp:positionH relativeFrom="column">
                  <wp:posOffset>7772400</wp:posOffset>
                </wp:positionH>
                <wp:positionV relativeFrom="paragraph">
                  <wp:posOffset>4114800</wp:posOffset>
                </wp:positionV>
                <wp:extent cx="0" cy="239151"/>
                <wp:effectExtent l="95250" t="0" r="57150" b="66040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1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4" o:spid="_x0000_s1026" type="#_x0000_t32" style="position:absolute;margin-left:612pt;margin-top:324pt;width:0;height:18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FC1905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E59AB0" wp14:editId="246C0378">
                <wp:simplePos x="0" y="0"/>
                <wp:positionH relativeFrom="column">
                  <wp:posOffset>6400800</wp:posOffset>
                </wp:positionH>
                <wp:positionV relativeFrom="paragraph">
                  <wp:posOffset>4114800</wp:posOffset>
                </wp:positionV>
                <wp:extent cx="0" cy="232117"/>
                <wp:effectExtent l="95250" t="0" r="57150" b="53975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1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3" o:spid="_x0000_s1026" type="#_x0000_t32" style="position:absolute;margin-left:7in;margin-top:324pt;width:0;height:1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" strokecolor="#4579b8 [3044]">
                <v:stroke endarrow="open"/>
              </v:shape>
            </w:pict>
          </mc:Fallback>
        </mc:AlternateContent>
      </w:r>
      <w:r w:rsidR="00FC1905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CDC88A" wp14:editId="17934DF2">
                <wp:simplePos x="0" y="0"/>
                <wp:positionH relativeFrom="column">
                  <wp:posOffset>5029200</wp:posOffset>
                </wp:positionH>
                <wp:positionV relativeFrom="paragraph">
                  <wp:posOffset>4114800</wp:posOffset>
                </wp:positionV>
                <wp:extent cx="0" cy="253218"/>
                <wp:effectExtent l="95250" t="0" r="57150" b="5207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21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2" o:spid="_x0000_s1026" type="#_x0000_t32" style="position:absolute;margin-left:396pt;margin-top:324pt;width:0;height:19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FC1905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220167" wp14:editId="789C80A4">
                <wp:simplePos x="0" y="0"/>
                <wp:positionH relativeFrom="column">
                  <wp:posOffset>3657600</wp:posOffset>
                </wp:positionH>
                <wp:positionV relativeFrom="paragraph">
                  <wp:posOffset>4114800</wp:posOffset>
                </wp:positionV>
                <wp:extent cx="0" cy="239151"/>
                <wp:effectExtent l="95250" t="0" r="57150" b="66040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1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1" o:spid="_x0000_s1026" type="#_x0000_t32" style="position:absolute;margin-left:4in;margin-top:324pt;width:0;height:18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FC1905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000492" wp14:editId="46BC2B95">
                <wp:simplePos x="0" y="0"/>
                <wp:positionH relativeFrom="column">
                  <wp:posOffset>2173458</wp:posOffset>
                </wp:positionH>
                <wp:positionV relativeFrom="paragraph">
                  <wp:posOffset>4114800</wp:posOffset>
                </wp:positionV>
                <wp:extent cx="0" cy="232117"/>
                <wp:effectExtent l="95250" t="0" r="57150" b="53975"/>
                <wp:wrapNone/>
                <wp:docPr id="80" name="Straight Arr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1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0" o:spid="_x0000_s1026" type="#_x0000_t32" style="position:absolute;margin-left:171.15pt;margin-top:324pt;width:0;height:1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" strokecolor="#4579b8 [3044]">
                <v:stroke endarrow="open"/>
              </v:shape>
            </w:pict>
          </mc:Fallback>
        </mc:AlternateContent>
      </w:r>
      <w:r w:rsidR="00FC1905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E0C51A" wp14:editId="38F64558">
                <wp:simplePos x="0" y="0"/>
                <wp:positionH relativeFrom="column">
                  <wp:posOffset>1028700</wp:posOffset>
                </wp:positionH>
                <wp:positionV relativeFrom="paragraph">
                  <wp:posOffset>4118122</wp:posOffset>
                </wp:positionV>
                <wp:extent cx="0" cy="221761"/>
                <wp:effectExtent l="95250" t="0" r="57150" b="64135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176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9" o:spid="_x0000_s1026" type="#_x0000_t32" style="position:absolute;margin-left:81pt;margin-top:324.25pt;width:0;height:17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443E01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CF2512" wp14:editId="57CE1727">
                <wp:simplePos x="0" y="0"/>
                <wp:positionH relativeFrom="column">
                  <wp:posOffset>20955</wp:posOffset>
                </wp:positionH>
                <wp:positionV relativeFrom="paragraph">
                  <wp:posOffset>4339590</wp:posOffset>
                </wp:positionV>
                <wp:extent cx="1235710" cy="1487805"/>
                <wp:effectExtent l="57150" t="38100" r="78740" b="93345"/>
                <wp:wrapNone/>
                <wp:docPr id="72" name="Flowchart: Proces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710" cy="148780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9A7" w:rsidRDefault="009819A7" w:rsidP="00443E01">
                            <w:pPr>
                              <w:pStyle w:val="NoSpacing"/>
                              <w:jc w:val="center"/>
                            </w:pPr>
                          </w:p>
                          <w:p w:rsidR="009819A7" w:rsidRDefault="009819A7" w:rsidP="00443E01">
                            <w:pPr>
                              <w:pStyle w:val="NoSpacing"/>
                              <w:jc w:val="center"/>
                            </w:pPr>
                          </w:p>
                          <w:p w:rsidR="009819A7" w:rsidRDefault="009819A7" w:rsidP="00443E01">
                            <w:pPr>
                              <w:pStyle w:val="NoSpacing"/>
                              <w:jc w:val="center"/>
                            </w:pPr>
                          </w:p>
                          <w:p w:rsidR="00443E01" w:rsidRPr="00443E01" w:rsidRDefault="00D1224B" w:rsidP="00443E01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hyperlink r:id="rId11" w:history="1">
                              <w:r w:rsidR="00443E01" w:rsidRPr="00494B05">
                                <w:rPr>
                                  <w:rStyle w:val="Hyperlink"/>
                                  <w:b/>
                                </w:rPr>
                                <w:t>National Guidance</w:t>
                              </w:r>
                            </w:hyperlink>
                          </w:p>
                          <w:p w:rsidR="00443E01" w:rsidRDefault="00443E01" w:rsidP="00494B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72" o:spid="_x0000_s1031" type="#_x0000_t109" style="position:absolute;left:0;text-align:left;margin-left:1.65pt;margin-top:341.7pt;width:97.3pt;height:11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819A7" w:rsidRDefault="009819A7" w:rsidP="00443E01">
                      <w:pPr>
                        <w:pStyle w:val="NoSpacing"/>
                        <w:jc w:val="center"/>
                      </w:pPr>
                    </w:p>
                    <w:p w:rsidR="009819A7" w:rsidRDefault="009819A7" w:rsidP="00443E01">
                      <w:pPr>
                        <w:pStyle w:val="NoSpacing"/>
                        <w:jc w:val="center"/>
                      </w:pPr>
                    </w:p>
                    <w:p w:rsidR="009819A7" w:rsidRDefault="009819A7" w:rsidP="00443E01">
                      <w:pPr>
                        <w:pStyle w:val="NoSpacing"/>
                        <w:jc w:val="center"/>
                      </w:pPr>
                    </w:p>
                    <w:p w:rsidR="00443E01" w:rsidRPr="00443E01" w:rsidRDefault="00E2405A" w:rsidP="00443E01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hyperlink r:id="rId12" w:history="1">
                        <w:r w:rsidR="00443E01" w:rsidRPr="00494B05">
                          <w:rPr>
                            <w:rStyle w:val="Hyperlink"/>
                            <w:b/>
                          </w:rPr>
                          <w:t>National Guidance</w:t>
                        </w:r>
                      </w:hyperlink>
                    </w:p>
                    <w:p w:rsidR="00443E01" w:rsidRDefault="00443E01" w:rsidP="00494B05"/>
                  </w:txbxContent>
                </v:textbox>
              </v:shape>
            </w:pict>
          </mc:Fallback>
        </mc:AlternateContent>
      </w:r>
      <w:r w:rsidR="00443E01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F8813E" wp14:editId="1782F813">
                <wp:simplePos x="0" y="0"/>
                <wp:positionH relativeFrom="column">
                  <wp:posOffset>5830570</wp:posOffset>
                </wp:positionH>
                <wp:positionV relativeFrom="paragraph">
                  <wp:posOffset>4353560</wp:posOffset>
                </wp:positionV>
                <wp:extent cx="1143000" cy="1473835"/>
                <wp:effectExtent l="57150" t="38100" r="76200" b="88265"/>
                <wp:wrapNone/>
                <wp:docPr id="77" name="Flowchart: Proces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4738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E01" w:rsidRDefault="00443E01" w:rsidP="00443E0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43E01">
                              <w:rPr>
                                <w:b/>
                              </w:rPr>
                              <w:t>Case Studies</w:t>
                            </w:r>
                          </w:p>
                          <w:p w:rsidR="00494B05" w:rsidRPr="00494B05" w:rsidRDefault="00D1224B" w:rsidP="00443E01">
                            <w:pPr>
                              <w:jc w:val="center"/>
                            </w:pPr>
                            <w:hyperlink r:id="rId13" w:history="1">
                              <w:r w:rsidR="00494B05" w:rsidRPr="00494B05">
                                <w:rPr>
                                  <w:rStyle w:val="Hyperlink"/>
                                </w:rPr>
                                <w:t>CS1</w:t>
                              </w:r>
                            </w:hyperlink>
                          </w:p>
                          <w:p w:rsidR="00494B05" w:rsidRPr="00494B05" w:rsidRDefault="00D1224B" w:rsidP="00443E01">
                            <w:pPr>
                              <w:jc w:val="center"/>
                            </w:pPr>
                            <w:hyperlink r:id="rId14" w:history="1">
                              <w:r w:rsidR="00494B05" w:rsidRPr="009F34FB">
                                <w:rPr>
                                  <w:rStyle w:val="Hyperlink"/>
                                </w:rPr>
                                <w:t>CS2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77" o:spid="_x0000_s1032" type="#_x0000_t109" style="position:absolute;left:0;text-align:left;margin-left:459.1pt;margin-top:342.8pt;width:90pt;height:11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43E01" w:rsidRDefault="00443E01" w:rsidP="00443E01">
                      <w:pPr>
                        <w:jc w:val="center"/>
                        <w:rPr>
                          <w:b/>
                        </w:rPr>
                      </w:pPr>
                      <w:r w:rsidRPr="00443E01">
                        <w:rPr>
                          <w:b/>
                        </w:rPr>
                        <w:t>Case Studies</w:t>
                      </w:r>
                    </w:p>
                    <w:p w:rsidR="00494B05" w:rsidRPr="00494B05" w:rsidRDefault="00E2405A" w:rsidP="00443E01">
                      <w:pPr>
                        <w:jc w:val="center"/>
                      </w:pPr>
                      <w:hyperlink r:id="rId15" w:history="1">
                        <w:r w:rsidR="00494B05" w:rsidRPr="00494B05">
                          <w:rPr>
                            <w:rStyle w:val="Hyperlink"/>
                          </w:rPr>
                          <w:t>CS</w:t>
                        </w:r>
                        <w:r w:rsidR="00494B05" w:rsidRPr="00494B05">
                          <w:rPr>
                            <w:rStyle w:val="Hyperlink"/>
                          </w:rPr>
                          <w:t>1</w:t>
                        </w:r>
                      </w:hyperlink>
                    </w:p>
                    <w:p w:rsidR="00494B05" w:rsidRPr="00494B05" w:rsidRDefault="00E2405A" w:rsidP="00443E01">
                      <w:pPr>
                        <w:jc w:val="center"/>
                      </w:pPr>
                      <w:hyperlink r:id="rId16" w:history="1">
                        <w:r w:rsidR="00494B05" w:rsidRPr="009F34FB">
                          <w:rPr>
                            <w:rStyle w:val="Hyperlink"/>
                          </w:rPr>
                          <w:t>C</w:t>
                        </w:r>
                        <w:r w:rsidR="00494B05" w:rsidRPr="009F34FB">
                          <w:rPr>
                            <w:rStyle w:val="Hyperlink"/>
                          </w:rPr>
                          <w:t>S</w:t>
                        </w:r>
                        <w:r w:rsidR="00494B05" w:rsidRPr="009F34FB">
                          <w:rPr>
                            <w:rStyle w:val="Hyperlink"/>
                          </w:rPr>
                          <w:t>2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73489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73AE7F" wp14:editId="6EF9FD73">
                <wp:simplePos x="0" y="0"/>
                <wp:positionH relativeFrom="column">
                  <wp:posOffset>1371600</wp:posOffset>
                </wp:positionH>
                <wp:positionV relativeFrom="paragraph">
                  <wp:posOffset>2511083</wp:posOffset>
                </wp:positionV>
                <wp:extent cx="0" cy="1259059"/>
                <wp:effectExtent l="95250" t="0" r="95250" b="5588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905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9" o:spid="_x0000_s1026" type="#_x0000_t32" style="position:absolute;margin-left:108pt;margin-top:197.7pt;width:0;height:9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" strokecolor="#4579b8 [3044]">
                <v:stroke endarrow="open"/>
              </v:shape>
            </w:pict>
          </mc:Fallback>
        </mc:AlternateContent>
      </w:r>
      <w:r w:rsidR="00873489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7D1147" wp14:editId="640C84DE">
                <wp:simplePos x="0" y="0"/>
                <wp:positionH relativeFrom="column">
                  <wp:posOffset>914400</wp:posOffset>
                </wp:positionH>
                <wp:positionV relativeFrom="paragraph">
                  <wp:posOffset>3771265</wp:posOffset>
                </wp:positionV>
                <wp:extent cx="7775575" cy="347980"/>
                <wp:effectExtent l="57150" t="38100" r="73025" b="90170"/>
                <wp:wrapNone/>
                <wp:docPr id="68" name="Flowchart: Process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5575" cy="34798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287" w:rsidRDefault="00A13287" w:rsidP="00A13287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b/>
                              </w:rPr>
                              <w:t>How can these r</w:t>
                            </w:r>
                            <w:r w:rsidR="00873489">
                              <w:rPr>
                                <w:b/>
                              </w:rPr>
                              <w:t>oles be implemented in Primary C</w:t>
                            </w:r>
                            <w:r>
                              <w:rPr>
                                <w:b/>
                              </w:rPr>
                              <w:t>are?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68" o:spid="_x0000_s1034" type="#_x0000_t109" style="position:absolute;left:0;text-align:left;margin-left:1in;margin-top:296.95pt;width:612.25pt;height:2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13287" w:rsidRDefault="00A13287" w:rsidP="00A13287">
                      <w:pPr>
                        <w:pStyle w:val="NoSpacing"/>
                        <w:jc w:val="center"/>
                      </w:pPr>
                      <w:r>
                        <w:rPr>
                          <w:b/>
                        </w:rPr>
                        <w:t>How can these r</w:t>
                      </w:r>
                      <w:r w:rsidR="00873489">
                        <w:rPr>
                          <w:b/>
                        </w:rPr>
                        <w:t>oles be implemented in Primary C</w:t>
                      </w:r>
                      <w:r>
                        <w:rPr>
                          <w:b/>
                        </w:rPr>
                        <w:t>are?</w:t>
                      </w:r>
                    </w:p>
                  </w:txbxContent>
                </v:textbox>
              </v:shape>
            </w:pict>
          </mc:Fallback>
        </mc:AlternateContent>
      </w:r>
      <w:r w:rsidR="00F12B5C">
        <w:rPr>
          <w:b/>
          <w:sz w:val="36"/>
          <w:szCs w:val="36"/>
        </w:rPr>
        <w:t>ADVANCING PRACTICE</w:t>
      </w:r>
      <w:r w:rsidR="00454A7F">
        <w:rPr>
          <w:b/>
          <w:sz w:val="36"/>
          <w:szCs w:val="36"/>
        </w:rPr>
        <w:t xml:space="preserve"> (‘AP’)</w:t>
      </w:r>
      <w:r w:rsidR="00F12B5C">
        <w:rPr>
          <w:b/>
          <w:sz w:val="36"/>
          <w:szCs w:val="36"/>
        </w:rPr>
        <w:t xml:space="preserve"> – INFORMATION FOR PCNs / PRIMARY CARE</w:t>
      </w:r>
      <w:r w:rsidR="004734A4">
        <w:rPr>
          <w:b/>
          <w:sz w:val="36"/>
          <w:szCs w:val="36"/>
        </w:rPr>
        <w:t xml:space="preserve"> IN DEVON</w:t>
      </w:r>
    </w:p>
    <w:p w:rsidR="00752AF9" w:rsidRDefault="00752AF9" w:rsidP="00F12B5C">
      <w:pPr>
        <w:jc w:val="center"/>
      </w:pPr>
    </w:p>
    <w:p w:rsidR="00752AF9" w:rsidRPr="00752AF9" w:rsidRDefault="00752AF9" w:rsidP="00752AF9"/>
    <w:p w:rsidR="00752AF9" w:rsidRPr="00752AF9" w:rsidRDefault="00752AF9" w:rsidP="00752AF9"/>
    <w:p w:rsidR="00752AF9" w:rsidRPr="00752AF9" w:rsidRDefault="00752AF9" w:rsidP="00752AF9"/>
    <w:p w:rsidR="00752AF9" w:rsidRPr="00752AF9" w:rsidRDefault="00752AF9" w:rsidP="00752AF9"/>
    <w:p w:rsidR="00752AF9" w:rsidRPr="00752AF9" w:rsidRDefault="00752AF9" w:rsidP="00752AF9"/>
    <w:p w:rsidR="00752AF9" w:rsidRPr="00752AF9" w:rsidRDefault="00212C6D" w:rsidP="00752AF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521BB4" wp14:editId="1BFDA72D">
                <wp:simplePos x="0" y="0"/>
                <wp:positionH relativeFrom="column">
                  <wp:posOffset>4921250</wp:posOffset>
                </wp:positionH>
                <wp:positionV relativeFrom="paragraph">
                  <wp:posOffset>217170</wp:posOffset>
                </wp:positionV>
                <wp:extent cx="2584450" cy="355600"/>
                <wp:effectExtent l="0" t="0" r="25400" b="25400"/>
                <wp:wrapNone/>
                <wp:docPr id="5" name="Elb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2584450" cy="355600"/>
                        </a:xfrm>
                        <a:prstGeom prst="bentConnector3">
                          <a:avLst>
                            <a:gd name="adj1" fmla="val -12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5" o:spid="_x0000_s1026" type="#_x0000_t34" style="position:absolute;margin-left:387.5pt;margin-top:17.1pt;width:203.5pt;height:28pt;rotation:180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" adj="-27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033A91" wp14:editId="2FEAC8FC">
                <wp:simplePos x="0" y="0"/>
                <wp:positionH relativeFrom="column">
                  <wp:posOffset>2425700</wp:posOffset>
                </wp:positionH>
                <wp:positionV relativeFrom="paragraph">
                  <wp:posOffset>121920</wp:posOffset>
                </wp:positionV>
                <wp:extent cx="2533650" cy="450850"/>
                <wp:effectExtent l="0" t="0" r="19050" b="25400"/>
                <wp:wrapNone/>
                <wp:docPr id="4" name="Elb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450850"/>
                        </a:xfrm>
                        <a:prstGeom prst="bentConnector3">
                          <a:avLst>
                            <a:gd name="adj1" fmla="val 12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4" o:spid="_x0000_s1026" type="#_x0000_t34" style="position:absolute;margin-left:191pt;margin-top:9.6pt;width:199.5pt;height:3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" adj="27" strokecolor="#4579b8 [3044]"/>
            </w:pict>
          </mc:Fallback>
        </mc:AlternateContent>
      </w:r>
      <w:r w:rsidR="00454A7F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2D2C35" wp14:editId="2905E418">
                <wp:simplePos x="0" y="0"/>
                <wp:positionH relativeFrom="column">
                  <wp:posOffset>8229600</wp:posOffset>
                </wp:positionH>
                <wp:positionV relativeFrom="paragraph">
                  <wp:posOffset>217170</wp:posOffset>
                </wp:positionV>
                <wp:extent cx="0" cy="1163955"/>
                <wp:effectExtent l="95250" t="0" r="57150" b="55245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39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0" o:spid="_x0000_s1026" type="#_x0000_t32" style="position:absolute;margin-left:9in;margin-top:17.1pt;width:0;height:9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</w:p>
    <w:p w:rsidR="00752AF9" w:rsidRPr="00752AF9" w:rsidRDefault="00212C6D" w:rsidP="00752AF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0C2357" wp14:editId="06B4AA68">
                <wp:simplePos x="0" y="0"/>
                <wp:positionH relativeFrom="column">
                  <wp:posOffset>4921250</wp:posOffset>
                </wp:positionH>
                <wp:positionV relativeFrom="paragraph">
                  <wp:posOffset>249555</wp:posOffset>
                </wp:positionV>
                <wp:extent cx="0" cy="266700"/>
                <wp:effectExtent l="95250" t="0" r="5715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387.5pt;margin-top:19.65pt;width:0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" strokecolor="#4579b8 [3044]">
                <v:stroke endarrow="open"/>
              </v:shape>
            </w:pict>
          </mc:Fallback>
        </mc:AlternateContent>
      </w:r>
    </w:p>
    <w:p w:rsidR="00752AF9" w:rsidRPr="00752AF9" w:rsidRDefault="00752AF9" w:rsidP="00752AF9"/>
    <w:p w:rsidR="00752AF9" w:rsidRPr="00752AF9" w:rsidRDefault="00752AF9" w:rsidP="00752AF9"/>
    <w:p w:rsidR="00752AF9" w:rsidRPr="00752AF9" w:rsidRDefault="00752AF9" w:rsidP="00752AF9"/>
    <w:p w:rsidR="00752AF9" w:rsidRPr="00752AF9" w:rsidRDefault="00752AF9" w:rsidP="00752AF9"/>
    <w:p w:rsidR="00752AF9" w:rsidRPr="00752AF9" w:rsidRDefault="00735132" w:rsidP="00752AF9">
      <w:r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D860D5" wp14:editId="6C079106">
                <wp:simplePos x="0" y="0"/>
                <wp:positionH relativeFrom="column">
                  <wp:posOffset>8572500</wp:posOffset>
                </wp:positionH>
                <wp:positionV relativeFrom="paragraph">
                  <wp:posOffset>87630</wp:posOffset>
                </wp:positionV>
                <wp:extent cx="1141095" cy="1793875"/>
                <wp:effectExtent l="57150" t="38100" r="78105" b="92075"/>
                <wp:wrapNone/>
                <wp:docPr id="73" name="Flowchart: Proces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095" cy="17938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E01" w:rsidRPr="00443E01" w:rsidRDefault="00443E01" w:rsidP="00735132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443E01">
                              <w:rPr>
                                <w:b/>
                              </w:rPr>
                              <w:t>Local HEI Education Providers</w:t>
                            </w:r>
                          </w:p>
                          <w:p w:rsidR="00B03D0C" w:rsidRPr="00443E01" w:rsidRDefault="00D1224B" w:rsidP="009F34FB">
                            <w:pPr>
                              <w:pStyle w:val="NoSpacing"/>
                              <w:jc w:val="center"/>
                            </w:pPr>
                            <w:hyperlink r:id="rId17" w:history="1">
                              <w:r w:rsidR="00B03D0C" w:rsidRPr="00B03D0C">
                                <w:rPr>
                                  <w:rStyle w:val="Hyperlink"/>
                                </w:rPr>
                                <w:t xml:space="preserve">ACP and FCP </w:t>
                              </w:r>
                              <w:proofErr w:type="spellStart"/>
                              <w:r w:rsidR="00B03D0C" w:rsidRPr="00B03D0C">
                                <w:rPr>
                                  <w:rStyle w:val="Hyperlink"/>
                                </w:rPr>
                                <w:t>uni</w:t>
                              </w:r>
                              <w:proofErr w:type="spellEnd"/>
                              <w:r w:rsidR="00B03D0C" w:rsidRPr="00B03D0C">
                                <w:rPr>
                                  <w:rStyle w:val="Hyperlink"/>
                                </w:rPr>
                                <w:t xml:space="preserve"> course</w:t>
                              </w:r>
                              <w:bookmarkStart w:id="0" w:name="_GoBack"/>
                              <w:r w:rsidR="00B03D0C" w:rsidRPr="00B03D0C">
                                <w:rPr>
                                  <w:rStyle w:val="Hyperlink"/>
                                </w:rPr>
                                <w:t>s</w:t>
                              </w:r>
                              <w:bookmarkEnd w:id="0"/>
                              <w:r w:rsidR="00B03D0C" w:rsidRPr="00B03D0C">
                                <w:rPr>
                                  <w:rStyle w:val="Hyperlink"/>
                                </w:rPr>
                                <w:t>.docx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73" o:spid="_x0000_s1034" type="#_x0000_t109" style="position:absolute;margin-left:675pt;margin-top:6.9pt;width:89.85pt;height:1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43E01" w:rsidRPr="00443E01" w:rsidRDefault="00443E01" w:rsidP="00735132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443E01">
                        <w:rPr>
                          <w:b/>
                        </w:rPr>
                        <w:t>Local HEI Education Providers</w:t>
                      </w:r>
                    </w:p>
                    <w:p w:rsidR="00B03D0C" w:rsidRPr="00443E01" w:rsidRDefault="00D1224B" w:rsidP="009F34FB">
                      <w:pPr>
                        <w:pStyle w:val="NoSpacing"/>
                        <w:jc w:val="center"/>
                      </w:pPr>
                      <w:hyperlink r:id="rId18" w:history="1">
                        <w:r w:rsidR="00B03D0C" w:rsidRPr="00B03D0C">
                          <w:rPr>
                            <w:rStyle w:val="Hyperlink"/>
                          </w:rPr>
                          <w:t xml:space="preserve">ACP and FCP </w:t>
                        </w:r>
                        <w:proofErr w:type="spellStart"/>
                        <w:r w:rsidR="00B03D0C" w:rsidRPr="00B03D0C">
                          <w:rPr>
                            <w:rStyle w:val="Hyperlink"/>
                          </w:rPr>
                          <w:t>uni</w:t>
                        </w:r>
                        <w:proofErr w:type="spellEnd"/>
                        <w:r w:rsidR="00B03D0C" w:rsidRPr="00B03D0C">
                          <w:rPr>
                            <w:rStyle w:val="Hyperlink"/>
                          </w:rPr>
                          <w:t xml:space="preserve"> course</w:t>
                        </w:r>
                        <w:bookmarkStart w:id="1" w:name="_GoBack"/>
                        <w:r w:rsidR="00B03D0C" w:rsidRPr="00B03D0C">
                          <w:rPr>
                            <w:rStyle w:val="Hyperlink"/>
                          </w:rPr>
                          <w:t>s</w:t>
                        </w:r>
                        <w:bookmarkEnd w:id="1"/>
                        <w:r w:rsidR="00B03D0C" w:rsidRPr="00B03D0C">
                          <w:rPr>
                            <w:rStyle w:val="Hyperlink"/>
                          </w:rPr>
                          <w:t>.docx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9819A7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823887" wp14:editId="6BBF6816">
                <wp:simplePos x="0" y="0"/>
                <wp:positionH relativeFrom="column">
                  <wp:posOffset>7073900</wp:posOffset>
                </wp:positionH>
                <wp:positionV relativeFrom="paragraph">
                  <wp:posOffset>43815</wp:posOffset>
                </wp:positionV>
                <wp:extent cx="1416050" cy="2457450"/>
                <wp:effectExtent l="57150" t="38100" r="69850" b="95250"/>
                <wp:wrapNone/>
                <wp:docPr id="78" name="Flowchart: Proces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0" cy="24574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E01" w:rsidRDefault="00443E01" w:rsidP="00443E01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443E01">
                              <w:rPr>
                                <w:b/>
                              </w:rPr>
                              <w:t>Support &amp; Supervisio</w:t>
                            </w:r>
                            <w:r w:rsidR="00742ACB">
                              <w:rPr>
                                <w:b/>
                              </w:rPr>
                              <w:t xml:space="preserve">n for AP Staff </w:t>
                            </w:r>
                          </w:p>
                          <w:p w:rsidR="00443E01" w:rsidRDefault="009F34FB" w:rsidP="00443E01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443E01" w:rsidRPr="009F34FB">
                              <w:rPr>
                                <w:sz w:val="20"/>
                                <w:szCs w:val="20"/>
                              </w:rPr>
                              <w:t>Local forums for AP</w:t>
                            </w:r>
                          </w:p>
                          <w:p w:rsidR="002F6DD3" w:rsidRPr="009F34FB" w:rsidRDefault="002F6DD3" w:rsidP="002F6DD3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-PCN Education leads and AP leads</w:t>
                            </w:r>
                          </w:p>
                          <w:p w:rsidR="009F34FB" w:rsidRPr="009F34FB" w:rsidRDefault="009F34FB" w:rsidP="002F6DD3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9F34FB">
                              <w:rPr>
                                <w:sz w:val="20"/>
                                <w:szCs w:val="20"/>
                              </w:rPr>
                              <w:t>1:1 advice and signposting via training hub</w:t>
                            </w:r>
                          </w:p>
                          <w:p w:rsidR="009F34FB" w:rsidRDefault="009F34FB" w:rsidP="002F6DD3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9F34FB">
                              <w:rPr>
                                <w:sz w:val="20"/>
                                <w:szCs w:val="20"/>
                              </w:rPr>
                              <w:t>Study skills groups for portfolio</w:t>
                            </w:r>
                            <w:r>
                              <w:t xml:space="preserve"> </w:t>
                            </w:r>
                            <w:r w:rsidRPr="009F34FB">
                              <w:rPr>
                                <w:sz w:val="20"/>
                                <w:szCs w:val="20"/>
                              </w:rPr>
                              <w:t>development</w:t>
                            </w:r>
                          </w:p>
                          <w:p w:rsidR="002F6DD3" w:rsidRPr="00443E01" w:rsidRDefault="002F6DD3" w:rsidP="002F6DD3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78" o:spid="_x0000_s1035" type="#_x0000_t109" style="position:absolute;margin-left:557pt;margin-top:3.45pt;width:111.5pt;height:19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43E01" w:rsidRDefault="00443E01" w:rsidP="00443E01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443E01">
                        <w:rPr>
                          <w:b/>
                        </w:rPr>
                        <w:t>Support &amp; Supervisio</w:t>
                      </w:r>
                      <w:r w:rsidR="00742ACB">
                        <w:rPr>
                          <w:b/>
                        </w:rPr>
                        <w:t xml:space="preserve">n for AP Staff </w:t>
                      </w:r>
                    </w:p>
                    <w:p w:rsidR="00443E01" w:rsidRDefault="009F34FB" w:rsidP="00443E01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="00443E01" w:rsidRPr="009F34FB">
                        <w:rPr>
                          <w:sz w:val="20"/>
                          <w:szCs w:val="20"/>
                        </w:rPr>
                        <w:t>Local forums for AP</w:t>
                      </w:r>
                    </w:p>
                    <w:p w:rsidR="002F6DD3" w:rsidRPr="009F34FB" w:rsidRDefault="002F6DD3" w:rsidP="002F6DD3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-PCN Education leads and AP leads</w:t>
                      </w:r>
                    </w:p>
                    <w:p w:rsidR="009F34FB" w:rsidRPr="009F34FB" w:rsidRDefault="009F34FB" w:rsidP="002F6DD3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Pr="009F34FB">
                        <w:rPr>
                          <w:sz w:val="20"/>
                          <w:szCs w:val="20"/>
                        </w:rPr>
                        <w:t>1:1 advice and signposting via training hub</w:t>
                      </w:r>
                    </w:p>
                    <w:p w:rsidR="009F34FB" w:rsidRDefault="009F34FB" w:rsidP="002F6DD3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Pr="009F34FB">
                        <w:rPr>
                          <w:sz w:val="20"/>
                          <w:szCs w:val="20"/>
                        </w:rPr>
                        <w:t>Study skills groups for portfolio</w:t>
                      </w:r>
                      <w:r>
                        <w:t xml:space="preserve"> </w:t>
                      </w:r>
                      <w:r w:rsidRPr="009F34FB">
                        <w:rPr>
                          <w:sz w:val="20"/>
                          <w:szCs w:val="20"/>
                        </w:rPr>
                        <w:t>development</w:t>
                      </w:r>
                    </w:p>
                    <w:p w:rsidR="002F6DD3" w:rsidRPr="00443E01" w:rsidRDefault="002F6DD3" w:rsidP="002F6DD3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9819A7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08F40D" wp14:editId="57876B77">
                <wp:simplePos x="0" y="0"/>
                <wp:positionH relativeFrom="column">
                  <wp:posOffset>1485900</wp:posOffset>
                </wp:positionH>
                <wp:positionV relativeFrom="paragraph">
                  <wp:posOffset>31115</wp:posOffset>
                </wp:positionV>
                <wp:extent cx="1254125" cy="1475105"/>
                <wp:effectExtent l="57150" t="38100" r="79375" b="86995"/>
                <wp:wrapNone/>
                <wp:docPr id="74" name="Flowchart: Proces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125" cy="147510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E01" w:rsidRPr="00443E01" w:rsidRDefault="00443E01" w:rsidP="00443E01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443E01">
                              <w:rPr>
                                <w:b/>
                              </w:rPr>
                              <w:t>Funding (ARRS)</w:t>
                            </w:r>
                          </w:p>
                          <w:p w:rsidR="00443E01" w:rsidRDefault="00D1224B" w:rsidP="00443E01">
                            <w:pPr>
                              <w:pStyle w:val="NoSpacing"/>
                              <w:jc w:val="center"/>
                            </w:pPr>
                            <w:hyperlink r:id="rId19" w:history="1">
                              <w:r w:rsidR="00494B05" w:rsidRPr="00494B05">
                                <w:rPr>
                                  <w:rStyle w:val="Hyperlink"/>
                                </w:rPr>
                                <w:t>BMA</w:t>
                              </w:r>
                            </w:hyperlink>
                          </w:p>
                          <w:p w:rsidR="00494B05" w:rsidRDefault="00D1224B" w:rsidP="00443E01">
                            <w:pPr>
                              <w:pStyle w:val="NoSpacing"/>
                              <w:jc w:val="center"/>
                            </w:pPr>
                            <w:hyperlink r:id="rId20" w:history="1">
                              <w:r w:rsidR="00494B05" w:rsidRPr="00494B05">
                                <w:rPr>
                                  <w:rStyle w:val="Hyperlink"/>
                                </w:rPr>
                                <w:t>NHS England</w:t>
                              </w:r>
                            </w:hyperlink>
                          </w:p>
                          <w:p w:rsidR="009819A7" w:rsidRDefault="009819A7" w:rsidP="006D4AED">
                            <w:pPr>
                              <w:pStyle w:val="NoSpacing"/>
                              <w:jc w:val="center"/>
                              <w:rPr>
                                <w:rStyle w:val="Hyperlink"/>
                              </w:rPr>
                            </w:pPr>
                          </w:p>
                          <w:p w:rsidR="009819A7" w:rsidRDefault="009819A7" w:rsidP="006D4AED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74" o:spid="_x0000_s1035" type="#_x0000_t109" style="position:absolute;margin-left:117pt;margin-top:2.45pt;width:98.75pt;height:116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43E01" w:rsidRPr="00443E01" w:rsidRDefault="00443E01" w:rsidP="00443E01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443E01">
                        <w:rPr>
                          <w:b/>
                        </w:rPr>
                        <w:t>Funding (ARRS)</w:t>
                      </w:r>
                    </w:p>
                    <w:p w:rsidR="00443E01" w:rsidRDefault="00E2405A" w:rsidP="00443E01">
                      <w:pPr>
                        <w:pStyle w:val="NoSpacing"/>
                        <w:jc w:val="center"/>
                      </w:pPr>
                      <w:hyperlink r:id="rId21" w:history="1">
                        <w:r w:rsidR="00494B05" w:rsidRPr="00494B05">
                          <w:rPr>
                            <w:rStyle w:val="Hyperlink"/>
                          </w:rPr>
                          <w:t>BMA</w:t>
                        </w:r>
                      </w:hyperlink>
                    </w:p>
                    <w:p w:rsidR="00494B05" w:rsidRDefault="00E2405A" w:rsidP="00443E01">
                      <w:pPr>
                        <w:pStyle w:val="NoSpacing"/>
                        <w:jc w:val="center"/>
                      </w:pPr>
                      <w:hyperlink r:id="rId22" w:history="1">
                        <w:r w:rsidR="00494B05" w:rsidRPr="00494B05">
                          <w:rPr>
                            <w:rStyle w:val="Hyperlink"/>
                          </w:rPr>
                          <w:t>NHS Eng</w:t>
                        </w:r>
                        <w:r w:rsidR="00494B05" w:rsidRPr="00494B05">
                          <w:rPr>
                            <w:rStyle w:val="Hyperlink"/>
                          </w:rPr>
                          <w:t>l</w:t>
                        </w:r>
                        <w:r w:rsidR="00494B05" w:rsidRPr="00494B05">
                          <w:rPr>
                            <w:rStyle w:val="Hyperlink"/>
                          </w:rPr>
                          <w:t>and</w:t>
                        </w:r>
                      </w:hyperlink>
                    </w:p>
                    <w:p w:rsidR="009819A7" w:rsidRDefault="009819A7" w:rsidP="006D4AED">
                      <w:pPr>
                        <w:pStyle w:val="NoSpacing"/>
                        <w:jc w:val="center"/>
                        <w:rPr>
                          <w:rStyle w:val="Hyperlink"/>
                        </w:rPr>
                      </w:pPr>
                    </w:p>
                    <w:p w:rsidR="009819A7" w:rsidRDefault="009819A7" w:rsidP="006D4AED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F6DD3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329EC8" wp14:editId="0E021D60">
                <wp:simplePos x="0" y="0"/>
                <wp:positionH relativeFrom="column">
                  <wp:posOffset>2978150</wp:posOffset>
                </wp:positionH>
                <wp:positionV relativeFrom="paragraph">
                  <wp:posOffset>31115</wp:posOffset>
                </wp:positionV>
                <wp:extent cx="1339850" cy="1475105"/>
                <wp:effectExtent l="57150" t="38100" r="69850" b="86995"/>
                <wp:wrapNone/>
                <wp:docPr id="75" name="Flowchart: Process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0" cy="147510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E01" w:rsidRPr="00443E01" w:rsidRDefault="002F6DD3" w:rsidP="00443E01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Support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,  Guidance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&amp;</w:t>
                            </w:r>
                            <w:r w:rsidR="00443E01" w:rsidRPr="00443E01">
                              <w:rPr>
                                <w:b/>
                              </w:rPr>
                              <w:t xml:space="preserve"> Contacts for PCNs</w:t>
                            </w:r>
                          </w:p>
                          <w:p w:rsidR="00443E01" w:rsidRDefault="004734A4" w:rsidP="00494B05">
                            <w:pPr>
                              <w:pStyle w:val="NoSpacing"/>
                              <w:jc w:val="center"/>
                            </w:pPr>
                            <w:r>
                              <w:t>Devon</w:t>
                            </w:r>
                            <w:r w:rsidR="00443E01">
                              <w:t xml:space="preserve"> Training </w:t>
                            </w:r>
                            <w:r w:rsidR="00494B05">
                              <w:t>H</w:t>
                            </w:r>
                            <w:r>
                              <w:t>ub</w:t>
                            </w:r>
                          </w:p>
                          <w:p w:rsidR="00443E01" w:rsidRDefault="00443E01" w:rsidP="00494B05">
                            <w:pPr>
                              <w:pStyle w:val="NoSpacing"/>
                              <w:jc w:val="center"/>
                            </w:pPr>
                            <w:r>
                              <w:t>HEE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75" o:spid="_x0000_s1036" type="#_x0000_t109" style="position:absolute;margin-left:234.5pt;margin-top:2.45pt;width:105.5pt;height:116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43E01" w:rsidRPr="00443E01" w:rsidRDefault="002F6DD3" w:rsidP="00443E01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Support</w:t>
                      </w:r>
                      <w:proofErr w:type="gramStart"/>
                      <w:r>
                        <w:rPr>
                          <w:b/>
                        </w:rPr>
                        <w:t>,  Guidance</w:t>
                      </w:r>
                      <w:proofErr w:type="gramEnd"/>
                      <w:r>
                        <w:rPr>
                          <w:b/>
                        </w:rPr>
                        <w:t xml:space="preserve"> &amp;</w:t>
                      </w:r>
                      <w:r w:rsidR="00443E01" w:rsidRPr="00443E01">
                        <w:rPr>
                          <w:b/>
                        </w:rPr>
                        <w:t xml:space="preserve"> Contacts for PCNs</w:t>
                      </w:r>
                    </w:p>
                    <w:p w:rsidR="00443E01" w:rsidRDefault="004734A4" w:rsidP="00494B05">
                      <w:pPr>
                        <w:pStyle w:val="NoSpacing"/>
                        <w:jc w:val="center"/>
                      </w:pPr>
                      <w:r>
                        <w:t>Devon</w:t>
                      </w:r>
                      <w:r w:rsidR="00443E01">
                        <w:t xml:space="preserve"> Training </w:t>
                      </w:r>
                      <w:r w:rsidR="00494B05">
                        <w:t>H</w:t>
                      </w:r>
                      <w:r>
                        <w:t>ub</w:t>
                      </w:r>
                    </w:p>
                    <w:p w:rsidR="00443E01" w:rsidRDefault="00443E01" w:rsidP="00494B05">
                      <w:pPr>
                        <w:pStyle w:val="NoSpacing"/>
                        <w:jc w:val="center"/>
                      </w:pPr>
                      <w:r>
                        <w:t>HEE</w:t>
                      </w:r>
                    </w:p>
                  </w:txbxContent>
                </v:textbox>
              </v:shape>
            </w:pict>
          </mc:Fallback>
        </mc:AlternateContent>
      </w:r>
      <w:r w:rsidR="002F6DD3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2DA0A1" wp14:editId="2B77FAAC">
                <wp:simplePos x="0" y="0"/>
                <wp:positionH relativeFrom="column">
                  <wp:posOffset>4457700</wp:posOffset>
                </wp:positionH>
                <wp:positionV relativeFrom="paragraph">
                  <wp:posOffset>43815</wp:posOffset>
                </wp:positionV>
                <wp:extent cx="1212850" cy="1835150"/>
                <wp:effectExtent l="57150" t="38100" r="82550" b="88900"/>
                <wp:wrapNone/>
                <wp:docPr id="76" name="Flowchart: Proces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18351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E01" w:rsidRDefault="00443E01" w:rsidP="00443E01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443E01">
                              <w:rPr>
                                <w:b/>
                              </w:rPr>
                              <w:t>Staff Providers</w:t>
                            </w:r>
                          </w:p>
                          <w:p w:rsidR="00494B05" w:rsidRPr="00494B05" w:rsidRDefault="00494B05" w:rsidP="00494B05">
                            <w:pPr>
                              <w:pStyle w:val="NoSpacing"/>
                              <w:jc w:val="center"/>
                            </w:pPr>
                            <w:r w:rsidRPr="00494B05">
                              <w:t>UHP</w:t>
                            </w:r>
                          </w:p>
                          <w:p w:rsidR="00494B05" w:rsidRPr="00494B05" w:rsidRDefault="00494B05" w:rsidP="002F6DD3">
                            <w:pPr>
                              <w:pStyle w:val="NoSpacing"/>
                            </w:pPr>
                            <w:proofErr w:type="spellStart"/>
                            <w:r w:rsidRPr="00494B05">
                              <w:t>Livewell</w:t>
                            </w:r>
                            <w:proofErr w:type="spellEnd"/>
                            <w:r w:rsidR="00E015B3">
                              <w:t xml:space="preserve"> SW</w:t>
                            </w:r>
                          </w:p>
                          <w:p w:rsidR="00494B05" w:rsidRPr="00494B05" w:rsidRDefault="00494B05" w:rsidP="002F6DD3">
                            <w:pPr>
                              <w:pStyle w:val="NoSpacing"/>
                            </w:pPr>
                            <w:r w:rsidRPr="00494B05">
                              <w:t>Torbay &amp; South Devon NHST</w:t>
                            </w:r>
                          </w:p>
                          <w:p w:rsidR="00494B05" w:rsidRPr="00494B05" w:rsidRDefault="00494B05" w:rsidP="002F6DD3">
                            <w:pPr>
                              <w:pStyle w:val="NoSpacing"/>
                            </w:pPr>
                            <w:r w:rsidRPr="00494B05">
                              <w:t>RD&amp;E</w:t>
                            </w:r>
                          </w:p>
                          <w:p w:rsidR="00494B05" w:rsidRDefault="00494B05" w:rsidP="002F6DD3">
                            <w:pPr>
                              <w:pStyle w:val="NoSpacing"/>
                            </w:pPr>
                            <w:r w:rsidRPr="00494B05">
                              <w:t>SWAST</w:t>
                            </w:r>
                          </w:p>
                          <w:p w:rsidR="002F6DD3" w:rsidRPr="00494B05" w:rsidRDefault="002F6DD3" w:rsidP="002F6DD3">
                            <w:pPr>
                              <w:pStyle w:val="NoSpacing"/>
                            </w:pPr>
                            <w:r>
                              <w:t>Private providers</w:t>
                            </w:r>
                          </w:p>
                          <w:p w:rsidR="00443E01" w:rsidRDefault="00443E01" w:rsidP="00443E01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76" o:spid="_x0000_s1038" type="#_x0000_t109" style="position:absolute;margin-left:351pt;margin-top:3.45pt;width:95.5pt;height:14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43E01" w:rsidRDefault="00443E01" w:rsidP="00443E01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443E01">
                        <w:rPr>
                          <w:b/>
                        </w:rPr>
                        <w:t>Staff Providers</w:t>
                      </w:r>
                    </w:p>
                    <w:p w:rsidR="00494B05" w:rsidRPr="00494B05" w:rsidRDefault="00494B05" w:rsidP="00494B05">
                      <w:pPr>
                        <w:pStyle w:val="NoSpacing"/>
                        <w:jc w:val="center"/>
                      </w:pPr>
                      <w:r w:rsidRPr="00494B05">
                        <w:t>UHP</w:t>
                      </w:r>
                    </w:p>
                    <w:p w:rsidR="00494B05" w:rsidRPr="00494B05" w:rsidRDefault="00494B05" w:rsidP="002F6DD3">
                      <w:pPr>
                        <w:pStyle w:val="NoSpacing"/>
                      </w:pPr>
                      <w:proofErr w:type="spellStart"/>
                      <w:r w:rsidRPr="00494B05">
                        <w:t>Livewell</w:t>
                      </w:r>
                      <w:proofErr w:type="spellEnd"/>
                      <w:r w:rsidR="00E015B3">
                        <w:t xml:space="preserve"> SW</w:t>
                      </w:r>
                    </w:p>
                    <w:p w:rsidR="00494B05" w:rsidRPr="00494B05" w:rsidRDefault="00494B05" w:rsidP="002F6DD3">
                      <w:pPr>
                        <w:pStyle w:val="NoSpacing"/>
                      </w:pPr>
                      <w:r w:rsidRPr="00494B05">
                        <w:t>Torbay &amp; South Devon NHST</w:t>
                      </w:r>
                    </w:p>
                    <w:p w:rsidR="00494B05" w:rsidRPr="00494B05" w:rsidRDefault="00494B05" w:rsidP="002F6DD3">
                      <w:pPr>
                        <w:pStyle w:val="NoSpacing"/>
                      </w:pPr>
                      <w:r w:rsidRPr="00494B05">
                        <w:t>RD&amp;E</w:t>
                      </w:r>
                    </w:p>
                    <w:p w:rsidR="00494B05" w:rsidRDefault="00494B05" w:rsidP="002F6DD3">
                      <w:pPr>
                        <w:pStyle w:val="NoSpacing"/>
                      </w:pPr>
                      <w:r w:rsidRPr="00494B05">
                        <w:t>SWAST</w:t>
                      </w:r>
                    </w:p>
                    <w:p w:rsidR="002F6DD3" w:rsidRPr="00494B05" w:rsidRDefault="002F6DD3" w:rsidP="002F6DD3">
                      <w:pPr>
                        <w:pStyle w:val="NoSpacing"/>
                      </w:pPr>
                      <w:r>
                        <w:t>Private providers</w:t>
                      </w:r>
                    </w:p>
                    <w:p w:rsidR="00443E01" w:rsidRDefault="00443E01" w:rsidP="00443E01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:rsidR="00752AF9" w:rsidRPr="00752AF9" w:rsidRDefault="00752AF9" w:rsidP="00752AF9"/>
    <w:p w:rsidR="00752AF9" w:rsidRPr="00752AF9" w:rsidRDefault="00752AF9" w:rsidP="00752AF9"/>
    <w:p w:rsidR="00752AF9" w:rsidRPr="00752AF9" w:rsidRDefault="00752AF9" w:rsidP="00752AF9"/>
    <w:p w:rsidR="00752AF9" w:rsidRDefault="00752AF9" w:rsidP="00752AF9"/>
    <w:p w:rsidR="00752AF9" w:rsidRDefault="00752AF9" w:rsidP="00752AF9">
      <w:pPr>
        <w:jc w:val="center"/>
      </w:pPr>
    </w:p>
    <w:p w:rsidR="00063643" w:rsidRDefault="00063643">
      <w:pPr>
        <w:rPr>
          <w:b/>
        </w:rPr>
      </w:pPr>
    </w:p>
    <w:p w:rsidR="00063643" w:rsidRDefault="00063643">
      <w:pPr>
        <w:rPr>
          <w:b/>
        </w:rPr>
      </w:pPr>
    </w:p>
    <w:p w:rsidR="00063643" w:rsidRPr="00063643" w:rsidRDefault="00063643">
      <w:pPr>
        <w:rPr>
          <w:u w:val="single"/>
        </w:rPr>
      </w:pPr>
      <w:proofErr w:type="gramStart"/>
      <w:r w:rsidRPr="00063643">
        <w:rPr>
          <w:u w:val="single"/>
        </w:rPr>
        <w:t>National  Guidance</w:t>
      </w:r>
      <w:proofErr w:type="gramEnd"/>
      <w:r w:rsidRPr="00063643">
        <w:rPr>
          <w:u w:val="single"/>
        </w:rPr>
        <w:t xml:space="preserve"> </w:t>
      </w:r>
    </w:p>
    <w:p w:rsidR="00101DA4" w:rsidRDefault="00752AF9">
      <w:r>
        <w:t xml:space="preserve">Roadmaps to </w:t>
      </w:r>
      <w:proofErr w:type="gramStart"/>
      <w:r>
        <w:t>practice  (</w:t>
      </w:r>
      <w:proofErr w:type="gramEnd"/>
      <w:r>
        <w:t>in AHP folder)</w:t>
      </w:r>
    </w:p>
    <w:p w:rsidR="00101DA4" w:rsidRDefault="00D1224B">
      <w:hyperlink r:id="rId23" w:history="1">
        <w:r w:rsidR="00101DA4" w:rsidRPr="00202839">
          <w:rPr>
            <w:rStyle w:val="Hyperlink"/>
          </w:rPr>
          <w:t>https://www.hee.nhs.uk/sites/default/files/documents/multi-professionalframeworkforadvancedclinicalpracticeinengland.pdf</w:t>
        </w:r>
      </w:hyperlink>
      <w:r w:rsidR="00101DA4">
        <w:t xml:space="preserve">  Multi Professional framework for advanced clinical practice   </w:t>
      </w:r>
    </w:p>
    <w:p w:rsidR="00735132" w:rsidRDefault="00735132">
      <w:r>
        <w:t xml:space="preserve">Advanced Practice Toolkit   </w:t>
      </w:r>
      <w:hyperlink r:id="rId24" w:history="1">
        <w:r w:rsidRPr="001874B5">
          <w:rPr>
            <w:rStyle w:val="Hyperlink"/>
          </w:rPr>
          <w:t>https://www.e-lfh.org.uk/programmes/advanced-practice-toolkit/</w:t>
        </w:r>
      </w:hyperlink>
      <w:r>
        <w:t xml:space="preserve"> </w:t>
      </w:r>
    </w:p>
    <w:p w:rsidR="00752AF9" w:rsidRDefault="00752AF9"/>
    <w:p w:rsidR="00063643" w:rsidRDefault="00752AF9">
      <w:r w:rsidRPr="00063643">
        <w:rPr>
          <w:u w:val="single"/>
        </w:rPr>
        <w:t>Funding – ARRS</w:t>
      </w:r>
      <w:r>
        <w:t xml:space="preserve"> </w:t>
      </w:r>
    </w:p>
    <w:p w:rsidR="00752AF9" w:rsidRDefault="00D1224B">
      <w:hyperlink r:id="rId25" w:history="1">
        <w:r w:rsidR="00752AF9" w:rsidRPr="006625F4">
          <w:rPr>
            <w:rStyle w:val="Hyperlink"/>
          </w:rPr>
          <w:t>https://www.bma.org.uk/advice-and-support/gp-practices/primary-care-networks/primary-care-network-funding</w:t>
        </w:r>
      </w:hyperlink>
      <w:r w:rsidR="00752AF9">
        <w:t xml:space="preserve"> </w:t>
      </w:r>
      <w:r w:rsidR="00B27DB6">
        <w:t xml:space="preserve"> BMA</w:t>
      </w:r>
    </w:p>
    <w:p w:rsidR="00752AF9" w:rsidRDefault="00D1224B">
      <w:hyperlink r:id="rId26" w:history="1">
        <w:r w:rsidR="00B27DB6" w:rsidRPr="006625F4">
          <w:rPr>
            <w:rStyle w:val="Hyperlink"/>
          </w:rPr>
          <w:t>https://www.england.nhs.uk/publication/des-guidance-2020-21/</w:t>
        </w:r>
      </w:hyperlink>
      <w:r w:rsidR="00B27DB6">
        <w:t xml:space="preserve">   NHS England</w:t>
      </w:r>
    </w:p>
    <w:p w:rsidR="00101DA4" w:rsidRDefault="00101DA4"/>
    <w:p w:rsidR="00752AF9" w:rsidRDefault="00752AF9">
      <w:r w:rsidRPr="00101DA4">
        <w:rPr>
          <w:b/>
          <w:u w:val="single"/>
        </w:rPr>
        <w:t>Staff Providers</w:t>
      </w:r>
      <w:r>
        <w:t xml:space="preserve"> – UHP, </w:t>
      </w:r>
      <w:proofErr w:type="spellStart"/>
      <w:r>
        <w:t>Livewell</w:t>
      </w:r>
      <w:proofErr w:type="spellEnd"/>
      <w:r>
        <w:t>, Torbay &amp; South Devon NHST, RD&amp;E, SWAST</w:t>
      </w:r>
      <w:r w:rsidR="002F6DD3">
        <w:t xml:space="preserve">, Private providers </w:t>
      </w:r>
    </w:p>
    <w:p w:rsidR="00101DA4" w:rsidRDefault="00101DA4"/>
    <w:p w:rsidR="002F6DD3" w:rsidRDefault="00752AF9">
      <w:r w:rsidRPr="00101DA4">
        <w:rPr>
          <w:b/>
          <w:u w:val="single"/>
        </w:rPr>
        <w:t>Case studies</w:t>
      </w:r>
      <w:r w:rsidR="00101DA4" w:rsidRPr="00101DA4">
        <w:rPr>
          <w:b/>
          <w:u w:val="single"/>
        </w:rPr>
        <w:t xml:space="preserve"> &amp; </w:t>
      </w:r>
      <w:proofErr w:type="gramStart"/>
      <w:r w:rsidR="00101DA4" w:rsidRPr="00101DA4">
        <w:rPr>
          <w:b/>
          <w:u w:val="single"/>
        </w:rPr>
        <w:t>videos</w:t>
      </w:r>
      <w:r w:rsidR="00101DA4">
        <w:rPr>
          <w:b/>
        </w:rPr>
        <w:t xml:space="preserve"> </w:t>
      </w:r>
      <w:r>
        <w:t xml:space="preserve"> </w:t>
      </w:r>
      <w:r w:rsidR="00101DA4">
        <w:t>–</w:t>
      </w:r>
      <w:proofErr w:type="gramEnd"/>
      <w:r w:rsidR="00101DA4">
        <w:t xml:space="preserve"> More updates soon</w:t>
      </w:r>
      <w:r w:rsidR="002F6DD3">
        <w:t xml:space="preserve">! </w:t>
      </w:r>
    </w:p>
    <w:p w:rsidR="00752AF9" w:rsidRDefault="00752AF9">
      <w:r>
        <w:t xml:space="preserve">- </w:t>
      </w:r>
      <w:hyperlink r:id="rId27" w:history="1">
        <w:r w:rsidRPr="006625F4">
          <w:rPr>
            <w:rStyle w:val="Hyperlink"/>
          </w:rPr>
          <w:t>https://www.youtube.com/watch?v=cIMm727pDK0</w:t>
        </w:r>
      </w:hyperlink>
      <w:r>
        <w:t xml:space="preserve"> </w:t>
      </w:r>
      <w:r w:rsidR="00101DA4">
        <w:t xml:space="preserve"> -</w:t>
      </w:r>
      <w:r w:rsidR="00101DA4" w:rsidRPr="00101DA4">
        <w:t>An Introduction to Advanced Clinical Practice</w:t>
      </w:r>
      <w:r w:rsidR="00101DA4">
        <w:t xml:space="preserve"> (Beverley Harden)</w:t>
      </w:r>
    </w:p>
    <w:p w:rsidR="00752AF9" w:rsidRDefault="00D1224B">
      <w:hyperlink r:id="rId28" w:history="1">
        <w:r w:rsidR="00752AF9" w:rsidRPr="006625F4">
          <w:rPr>
            <w:rStyle w:val="Hyperlink"/>
          </w:rPr>
          <w:t>https://www.youtube.com/watch?v=HHajsh6p3x4</w:t>
        </w:r>
      </w:hyperlink>
      <w:r w:rsidR="00752AF9">
        <w:t xml:space="preserve">   Primary </w:t>
      </w:r>
      <w:r w:rsidR="002F6DD3">
        <w:t xml:space="preserve">Care (2016) </w:t>
      </w:r>
    </w:p>
    <w:p w:rsidR="00101DA4" w:rsidRDefault="00D1224B">
      <w:hyperlink r:id="rId29" w:history="1">
        <w:r w:rsidR="009819A7" w:rsidRPr="00F9254B">
          <w:rPr>
            <w:rStyle w:val="Hyperlink"/>
          </w:rPr>
          <w:t>https://www.youtube.com/watch?v=ZB5HFNUYOT0</w:t>
        </w:r>
      </w:hyperlink>
      <w:r w:rsidR="009819A7">
        <w:t xml:space="preserve"> </w:t>
      </w:r>
      <w:r w:rsidR="008939FC">
        <w:t xml:space="preserve"> Dietitian </w:t>
      </w:r>
    </w:p>
    <w:p w:rsidR="00101DA4" w:rsidRDefault="00101DA4"/>
    <w:p w:rsidR="00752AF9" w:rsidRDefault="00752AF9">
      <w:r w:rsidRPr="00101DA4">
        <w:rPr>
          <w:b/>
          <w:u w:val="single"/>
        </w:rPr>
        <w:t>Support and supervision</w:t>
      </w:r>
      <w:r>
        <w:t xml:space="preserve"> – Local forums, 1:1 advice and si</w:t>
      </w:r>
      <w:r w:rsidR="008939FC">
        <w:t>gnposting via the training hub,</w:t>
      </w:r>
      <w:r>
        <w:t xml:space="preserve"> study skills groups for Portfolio development </w:t>
      </w:r>
    </w:p>
    <w:p w:rsidR="00752AF9" w:rsidRDefault="00D1224B" w:rsidP="00CD562F">
      <w:hyperlink r:id="rId30" w:history="1">
        <w:r w:rsidR="002F6DD3" w:rsidRPr="00E13933">
          <w:rPr>
            <w:rStyle w:val="Hyperlink"/>
          </w:rPr>
          <w:t>https://www.hee.nhs.uk/sites/default/files/documents/Workplace%20Supervision%20for%20ACPs.pdf</w:t>
        </w:r>
      </w:hyperlink>
      <w:r w:rsidR="002F6DD3">
        <w:t xml:space="preserve">    </w:t>
      </w:r>
      <w:r w:rsidR="002F6DD3" w:rsidRPr="002F6DD3">
        <w:t>Workplace Supervision for Advanced Clinical Practice: An integrated multi-professional approach for practitioner development</w:t>
      </w:r>
    </w:p>
    <w:p w:rsidR="00101DA4" w:rsidRDefault="00101DA4" w:rsidP="00CD562F"/>
    <w:p w:rsidR="00B03D0C" w:rsidRDefault="00101DA4" w:rsidP="00CD562F">
      <w:r w:rsidRPr="00101DA4">
        <w:rPr>
          <w:u w:val="single"/>
        </w:rPr>
        <w:t>HEIs for taught routes inf</w:t>
      </w:r>
      <w:r w:rsidRPr="00B03D0C">
        <w:t xml:space="preserve">o </w:t>
      </w:r>
      <w:r w:rsidR="00B03D0C">
        <w:t xml:space="preserve">      </w:t>
      </w:r>
    </w:p>
    <w:p w:rsidR="00B03D0C" w:rsidRDefault="00D1224B" w:rsidP="00CD562F">
      <w:hyperlink r:id="rId31" w:history="1">
        <w:r w:rsidR="00B03D0C" w:rsidRPr="00B03D0C">
          <w:rPr>
            <w:rStyle w:val="Hyperlink"/>
          </w:rPr>
          <w:t xml:space="preserve">ACP and FCP </w:t>
        </w:r>
        <w:proofErr w:type="spellStart"/>
        <w:r w:rsidR="00B03D0C" w:rsidRPr="00B03D0C">
          <w:rPr>
            <w:rStyle w:val="Hyperlink"/>
          </w:rPr>
          <w:t>uni</w:t>
        </w:r>
        <w:proofErr w:type="spellEnd"/>
        <w:r w:rsidR="00B03D0C" w:rsidRPr="00B03D0C">
          <w:rPr>
            <w:rStyle w:val="Hyperlink"/>
          </w:rPr>
          <w:t xml:space="preserve"> courses.docx</w:t>
        </w:r>
      </w:hyperlink>
    </w:p>
    <w:p w:rsidR="00B03D0C" w:rsidRPr="00101DA4" w:rsidRDefault="00B03D0C" w:rsidP="00CD562F">
      <w:pPr>
        <w:rPr>
          <w:u w:val="single"/>
        </w:rPr>
      </w:pPr>
    </w:p>
    <w:sectPr w:rsidR="00B03D0C" w:rsidRPr="00101DA4" w:rsidSect="00D112A6">
      <w:footerReference w:type="default" r:id="rId3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24B" w:rsidRDefault="00D1224B" w:rsidP="0089010A">
      <w:pPr>
        <w:spacing w:after="0" w:line="240" w:lineRule="auto"/>
      </w:pPr>
      <w:r>
        <w:separator/>
      </w:r>
    </w:p>
  </w:endnote>
  <w:endnote w:type="continuationSeparator" w:id="0">
    <w:p w:rsidR="00D1224B" w:rsidRDefault="00D1224B" w:rsidP="0089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0A" w:rsidRDefault="0089010A" w:rsidP="0089010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24B" w:rsidRDefault="00D1224B" w:rsidP="0089010A">
      <w:pPr>
        <w:spacing w:after="0" w:line="240" w:lineRule="auto"/>
      </w:pPr>
      <w:r>
        <w:separator/>
      </w:r>
    </w:p>
  </w:footnote>
  <w:footnote w:type="continuationSeparator" w:id="0">
    <w:p w:rsidR="00D1224B" w:rsidRDefault="00D1224B" w:rsidP="00890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100CD"/>
    <w:multiLevelType w:val="hybridMultilevel"/>
    <w:tmpl w:val="D7881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E4626"/>
    <w:multiLevelType w:val="hybridMultilevel"/>
    <w:tmpl w:val="AACAA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4211E"/>
    <w:multiLevelType w:val="hybridMultilevel"/>
    <w:tmpl w:val="83BE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6713C"/>
    <w:multiLevelType w:val="hybridMultilevel"/>
    <w:tmpl w:val="AF587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2A6"/>
    <w:rsid w:val="00057436"/>
    <w:rsid w:val="00063643"/>
    <w:rsid w:val="000C1938"/>
    <w:rsid w:val="000E3287"/>
    <w:rsid w:val="000F4F60"/>
    <w:rsid w:val="00101DA4"/>
    <w:rsid w:val="001C5134"/>
    <w:rsid w:val="00201E92"/>
    <w:rsid w:val="00212C6D"/>
    <w:rsid w:val="00261925"/>
    <w:rsid w:val="00293D59"/>
    <w:rsid w:val="002A5BF8"/>
    <w:rsid w:val="002F6DD3"/>
    <w:rsid w:val="003F6CEE"/>
    <w:rsid w:val="00443E01"/>
    <w:rsid w:val="00454A7F"/>
    <w:rsid w:val="0045664B"/>
    <w:rsid w:val="004734A4"/>
    <w:rsid w:val="00494B05"/>
    <w:rsid w:val="004C2D4B"/>
    <w:rsid w:val="0050083A"/>
    <w:rsid w:val="005D59A3"/>
    <w:rsid w:val="006C726C"/>
    <w:rsid w:val="006D4AED"/>
    <w:rsid w:val="00720EE3"/>
    <w:rsid w:val="00735132"/>
    <w:rsid w:val="00740841"/>
    <w:rsid w:val="00742ACB"/>
    <w:rsid w:val="00752AF9"/>
    <w:rsid w:val="007640B5"/>
    <w:rsid w:val="00851789"/>
    <w:rsid w:val="00873489"/>
    <w:rsid w:val="0089010A"/>
    <w:rsid w:val="008939FC"/>
    <w:rsid w:val="00895018"/>
    <w:rsid w:val="008E6FD9"/>
    <w:rsid w:val="0091440D"/>
    <w:rsid w:val="009329A8"/>
    <w:rsid w:val="009819A7"/>
    <w:rsid w:val="00997708"/>
    <w:rsid w:val="009F34FB"/>
    <w:rsid w:val="00A13287"/>
    <w:rsid w:val="00A16DA2"/>
    <w:rsid w:val="00B03D0C"/>
    <w:rsid w:val="00B27DB6"/>
    <w:rsid w:val="00C05BBA"/>
    <w:rsid w:val="00C345A2"/>
    <w:rsid w:val="00C94773"/>
    <w:rsid w:val="00CD562F"/>
    <w:rsid w:val="00D112A6"/>
    <w:rsid w:val="00D1224B"/>
    <w:rsid w:val="00D137E2"/>
    <w:rsid w:val="00D6493A"/>
    <w:rsid w:val="00D9113A"/>
    <w:rsid w:val="00DC75C1"/>
    <w:rsid w:val="00E015B3"/>
    <w:rsid w:val="00E2405A"/>
    <w:rsid w:val="00EF166D"/>
    <w:rsid w:val="00F12B5C"/>
    <w:rsid w:val="00F12DEB"/>
    <w:rsid w:val="00FC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1D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1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0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10A"/>
  </w:style>
  <w:style w:type="paragraph" w:styleId="Footer">
    <w:name w:val="footer"/>
    <w:basedOn w:val="Normal"/>
    <w:link w:val="FooterChar"/>
    <w:uiPriority w:val="99"/>
    <w:unhideWhenUsed/>
    <w:rsid w:val="00890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10A"/>
  </w:style>
  <w:style w:type="character" w:styleId="Hyperlink">
    <w:name w:val="Hyperlink"/>
    <w:basedOn w:val="DefaultParagraphFont"/>
    <w:uiPriority w:val="99"/>
    <w:unhideWhenUsed/>
    <w:rsid w:val="008950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5018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F12B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1E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01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1D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1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0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10A"/>
  </w:style>
  <w:style w:type="paragraph" w:styleId="Footer">
    <w:name w:val="footer"/>
    <w:basedOn w:val="Normal"/>
    <w:link w:val="FooterChar"/>
    <w:uiPriority w:val="99"/>
    <w:unhideWhenUsed/>
    <w:rsid w:val="00890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10A"/>
  </w:style>
  <w:style w:type="character" w:styleId="Hyperlink">
    <w:name w:val="Hyperlink"/>
    <w:basedOn w:val="DefaultParagraphFont"/>
    <w:uiPriority w:val="99"/>
    <w:unhideWhenUsed/>
    <w:rsid w:val="008950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5018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F12B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1E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01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2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cIMm727pDK0" TargetMode="External"/><Relationship Id="rId18" Type="http://schemas.openxmlformats.org/officeDocument/2006/relationships/hyperlink" Target="ACP%20and%20FCP%20uni%20courses.docx" TargetMode="External"/><Relationship Id="rId26" Type="http://schemas.openxmlformats.org/officeDocument/2006/relationships/hyperlink" Target="https://www.england.nhs.uk/publication/des-guidance-2020-21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ma.org.uk/advice-and-support/gp-practices/primary-care-networks/primary-care-network-funding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hee.nhs.uk/our-work/advancing-practice/reports-publications" TargetMode="External"/><Relationship Id="rId17" Type="http://schemas.openxmlformats.org/officeDocument/2006/relationships/hyperlink" Target="ACP%20and%20FCP%20uni%20courses.docx" TargetMode="External"/><Relationship Id="rId25" Type="http://schemas.openxmlformats.org/officeDocument/2006/relationships/hyperlink" Target="https://www.bma.org.uk/advice-and-support/gp-practices/primary-care-networks/primary-care-network-funding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HHajsh6p3x4" TargetMode="External"/><Relationship Id="rId20" Type="http://schemas.openxmlformats.org/officeDocument/2006/relationships/hyperlink" Target="https://www.england.nhs.uk/publication/des-guidance-2020-21/" TargetMode="External"/><Relationship Id="rId29" Type="http://schemas.openxmlformats.org/officeDocument/2006/relationships/hyperlink" Target="https://www.youtube.com/watch?v=ZB5HFNUYOT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ee.nhs.uk/our-work/advancing-practice/reports-publications" TargetMode="External"/><Relationship Id="rId24" Type="http://schemas.openxmlformats.org/officeDocument/2006/relationships/hyperlink" Target="https://www.e-lfh.org.uk/programmes/advanced-practice-toolkit/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cIMm727pDK0" TargetMode="External"/><Relationship Id="rId23" Type="http://schemas.openxmlformats.org/officeDocument/2006/relationships/hyperlink" Target="https://www.hee.nhs.uk/sites/default/files/documents/multi-professionalframeworkforadvancedclinicalpracticeinengland.pdf" TargetMode="External"/><Relationship Id="rId28" Type="http://schemas.openxmlformats.org/officeDocument/2006/relationships/hyperlink" Target="https://www.youtube.com/watch?v=HHajsh6p3x4" TargetMode="External"/><Relationship Id="rId10" Type="http://schemas.openxmlformats.org/officeDocument/2006/relationships/hyperlink" Target="FCP%20-%20ACP%20draft.docx" TargetMode="External"/><Relationship Id="rId19" Type="http://schemas.openxmlformats.org/officeDocument/2006/relationships/hyperlink" Target="https://www.bma.org.uk/advice-and-support/gp-practices/primary-care-networks/primary-care-network-funding" TargetMode="External"/><Relationship Id="rId31" Type="http://schemas.openxmlformats.org/officeDocument/2006/relationships/hyperlink" Target="ACP%20and%20FCP%20uni%20courses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CP%20-%20ACP%20draft.docx" TargetMode="External"/><Relationship Id="rId14" Type="http://schemas.openxmlformats.org/officeDocument/2006/relationships/hyperlink" Target="https://www.youtube.com/watch?v=HHajsh6p3x4" TargetMode="External"/><Relationship Id="rId22" Type="http://schemas.openxmlformats.org/officeDocument/2006/relationships/hyperlink" Target="https://www.england.nhs.uk/publication/des-guidance-2020-21/" TargetMode="External"/><Relationship Id="rId27" Type="http://schemas.openxmlformats.org/officeDocument/2006/relationships/hyperlink" Target="https://www.youtube.com/watch?v=cIMm727pDK0" TargetMode="External"/><Relationship Id="rId30" Type="http://schemas.openxmlformats.org/officeDocument/2006/relationships/hyperlink" Target="https://www.hee.nhs.uk/sites/default/files/documents/Workplace%20Supervision%20for%20ACPs.pdf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F2D7E-FE11-455B-A49B-A67C5734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29C42F91</Template>
  <TotalTime>307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Plymouth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SMALLSHAW Andy, Project Manager</dc:creator>
  <cp:lastModifiedBy>ARNOLD Faye, Speech and Language Therapist</cp:lastModifiedBy>
  <cp:revision>18</cp:revision>
  <cp:lastPrinted>2021-05-25T09:39:00Z</cp:lastPrinted>
  <dcterms:created xsi:type="dcterms:W3CDTF">2021-05-21T09:37:00Z</dcterms:created>
  <dcterms:modified xsi:type="dcterms:W3CDTF">2021-07-16T07:18:00Z</dcterms:modified>
</cp:coreProperties>
</file>